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84" w:rsidRDefault="00010749">
      <w:r>
        <w:rPr>
          <w:noProof/>
          <w:lang w:eastAsia="el-GR"/>
        </w:rPr>
        <w:drawing>
          <wp:inline distT="0" distB="0" distL="0" distR="0" wp14:anchorId="2FCC92F6" wp14:editId="5AD67E80">
            <wp:extent cx="1962150" cy="885825"/>
            <wp:effectExtent l="0" t="0" r="0" b="9525"/>
            <wp:docPr id="1090" name="Picture 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4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52151" w:rsidRPr="00497902" w:rsidRDefault="00D52151" w:rsidP="00D52151">
      <w:pPr>
        <w:jc w:val="right"/>
        <w:rPr>
          <w:rFonts w:ascii="Arial" w:hAnsi="Arial" w:cs="Arial"/>
          <w:b/>
          <w:u w:val="single"/>
        </w:rPr>
      </w:pPr>
      <w:r w:rsidRPr="00497902">
        <w:rPr>
          <w:rFonts w:ascii="Arial" w:hAnsi="Arial" w:cs="Arial"/>
          <w:b/>
          <w:u w:val="single"/>
        </w:rPr>
        <w:t>PUR_02.FORM_C</w:t>
      </w:r>
    </w:p>
    <w:p w:rsidR="00010749" w:rsidRPr="00497902" w:rsidRDefault="00922A96" w:rsidP="00922A96">
      <w:pPr>
        <w:jc w:val="center"/>
        <w:rPr>
          <w:rFonts w:ascii="Arial" w:hAnsi="Arial" w:cs="Arial"/>
          <w:b/>
          <w:sz w:val="36"/>
          <w:szCs w:val="36"/>
        </w:rPr>
      </w:pPr>
      <w:r w:rsidRPr="00497902">
        <w:rPr>
          <w:rFonts w:ascii="Arial" w:hAnsi="Arial" w:cs="Arial"/>
          <w:b/>
          <w:sz w:val="36"/>
          <w:szCs w:val="36"/>
        </w:rPr>
        <w:t>Αξιολόγηση από συνεργάτη</w:t>
      </w:r>
    </w:p>
    <w:p w:rsidR="00922A96" w:rsidRPr="00497902" w:rsidRDefault="00922A96" w:rsidP="00922A96">
      <w:pPr>
        <w:jc w:val="center"/>
        <w:rPr>
          <w:rFonts w:ascii="Arial" w:hAnsi="Arial" w:cs="Arial"/>
          <w:b/>
          <w:sz w:val="36"/>
          <w:szCs w:val="36"/>
        </w:rPr>
      </w:pPr>
    </w:p>
    <w:p w:rsidR="00010749" w:rsidRPr="00497902" w:rsidRDefault="00922A96" w:rsidP="00DD7CD7">
      <w:pPr>
        <w:jc w:val="both"/>
        <w:rPr>
          <w:rFonts w:ascii="Arial" w:hAnsi="Arial" w:cs="Arial"/>
        </w:rPr>
      </w:pPr>
      <w:r w:rsidRPr="00497902">
        <w:rPr>
          <w:rFonts w:ascii="Arial" w:hAnsi="Arial" w:cs="Arial"/>
        </w:rPr>
        <w:t xml:space="preserve">Απαντήστε στα παρακάτω ερωτήματα με στόχο να βοηθήσετε στην αξιολόγηση των παρεχόμενων  υπηρεσιών από τη εταιρία μας. </w:t>
      </w:r>
      <w:r w:rsidRPr="00497902">
        <w:rPr>
          <w:rFonts w:ascii="Arial" w:hAnsi="Arial" w:cs="Arial"/>
        </w:rPr>
        <w:tab/>
      </w:r>
      <w:r w:rsidRPr="00497902">
        <w:rPr>
          <w:rFonts w:ascii="Arial" w:hAnsi="Arial" w:cs="Arial"/>
        </w:rPr>
        <w:tab/>
      </w:r>
      <w:r w:rsidRPr="00497902">
        <w:rPr>
          <w:rFonts w:ascii="Arial" w:hAnsi="Arial" w:cs="Arial"/>
        </w:rPr>
        <w:tab/>
      </w:r>
      <w:r w:rsidRPr="00497902">
        <w:rPr>
          <w:rFonts w:ascii="Arial" w:hAnsi="Arial" w:cs="Arial"/>
        </w:rPr>
        <w:tab/>
      </w:r>
      <w:r w:rsidRPr="00497902">
        <w:rPr>
          <w:rFonts w:ascii="Arial" w:hAnsi="Arial" w:cs="Arial"/>
        </w:rPr>
        <w:tab/>
      </w:r>
      <w:r w:rsidRPr="00497902">
        <w:rPr>
          <w:rFonts w:ascii="Arial" w:hAnsi="Arial" w:cs="Arial"/>
        </w:rPr>
        <w:tab/>
      </w:r>
      <w:r w:rsidRPr="00497902">
        <w:rPr>
          <w:rFonts w:ascii="Arial" w:hAnsi="Arial" w:cs="Arial"/>
        </w:rPr>
        <w:tab/>
      </w:r>
      <w:r w:rsidR="00D97A81" w:rsidRPr="00497902">
        <w:rPr>
          <w:rFonts w:ascii="Arial" w:hAnsi="Arial" w:cs="Arial"/>
        </w:rPr>
        <w:tab/>
      </w:r>
      <w:r w:rsidR="00D97A81" w:rsidRPr="00497902">
        <w:rPr>
          <w:rFonts w:ascii="Arial" w:hAnsi="Arial" w:cs="Arial"/>
        </w:rPr>
        <w:tab/>
      </w:r>
      <w:r w:rsidR="00D97A81" w:rsidRPr="00497902">
        <w:rPr>
          <w:rFonts w:ascii="Arial" w:hAnsi="Arial" w:cs="Arial"/>
        </w:rPr>
        <w:tab/>
      </w:r>
      <w:r w:rsidR="00D97A81" w:rsidRPr="00497902">
        <w:rPr>
          <w:rFonts w:ascii="Arial" w:hAnsi="Arial" w:cs="Arial"/>
        </w:rPr>
        <w:tab/>
      </w:r>
      <w:r w:rsidR="00D97A81" w:rsidRPr="00497902">
        <w:rPr>
          <w:rFonts w:ascii="Arial" w:hAnsi="Arial" w:cs="Arial"/>
        </w:rPr>
        <w:tab/>
      </w:r>
      <w:r w:rsidR="00D97A81" w:rsidRPr="00497902">
        <w:rPr>
          <w:rFonts w:ascii="Arial" w:hAnsi="Arial" w:cs="Arial"/>
        </w:rPr>
        <w:tab/>
      </w:r>
      <w:r w:rsidR="00D97A81" w:rsidRPr="00497902">
        <w:rPr>
          <w:rFonts w:ascii="Arial" w:hAnsi="Arial" w:cs="Arial"/>
        </w:rPr>
        <w:tab/>
      </w:r>
      <w:r w:rsidR="00010749" w:rsidRPr="00497902">
        <w:rPr>
          <w:rFonts w:ascii="Arial" w:hAnsi="Arial" w:cs="Arial"/>
        </w:rPr>
        <w:tab/>
      </w:r>
      <w:r w:rsidR="00010749" w:rsidRPr="00497902">
        <w:rPr>
          <w:rFonts w:ascii="Arial" w:hAnsi="Arial" w:cs="Arial"/>
        </w:rPr>
        <w:tab/>
      </w:r>
      <w:r w:rsidR="00010749" w:rsidRPr="00497902">
        <w:rPr>
          <w:rFonts w:ascii="Arial" w:hAnsi="Arial" w:cs="Arial"/>
        </w:rPr>
        <w:tab/>
      </w:r>
      <w:r w:rsidR="00010749" w:rsidRPr="00497902">
        <w:rPr>
          <w:rFonts w:ascii="Arial" w:hAnsi="Arial" w:cs="Arial"/>
        </w:rPr>
        <w:tab/>
      </w:r>
      <w:r w:rsidR="00010749" w:rsidRPr="00497902">
        <w:rPr>
          <w:rFonts w:ascii="Arial" w:hAnsi="Arial" w:cs="Arial"/>
        </w:rPr>
        <w:tab/>
      </w:r>
      <w:r w:rsidR="00010749" w:rsidRPr="00497902">
        <w:rPr>
          <w:rFonts w:ascii="Arial" w:hAnsi="Arial" w:cs="Arial"/>
        </w:rPr>
        <w:tab/>
      </w:r>
    </w:p>
    <w:p w:rsidR="00010749" w:rsidRPr="00497902" w:rsidRDefault="00010749" w:rsidP="00010749">
      <w:pPr>
        <w:rPr>
          <w:rFonts w:ascii="Arial" w:hAnsi="Arial" w:cs="Arial"/>
        </w:rPr>
      </w:pPr>
      <w:r w:rsidRPr="00497902">
        <w:rPr>
          <w:rFonts w:ascii="Arial" w:hAnsi="Arial" w:cs="Arial"/>
        </w:rPr>
        <w:t xml:space="preserve">Παρακαλώ συμπληρώστε τα παρακάτω :  </w:t>
      </w:r>
      <w:r w:rsidRPr="00497902">
        <w:rPr>
          <w:rFonts w:ascii="Arial" w:hAnsi="Arial" w:cs="Arial"/>
        </w:rPr>
        <w:tab/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320"/>
        <w:gridCol w:w="2620"/>
        <w:gridCol w:w="3560"/>
      </w:tblGrid>
      <w:tr w:rsidR="00010749" w:rsidRPr="00497902" w:rsidTr="0001074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749" w:rsidRPr="00497902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>•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749" w:rsidRPr="00497902" w:rsidRDefault="00010749" w:rsidP="00D97A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 xml:space="preserve">Επωνυμία </w:t>
            </w:r>
            <w:r w:rsidR="00D97A81" w:rsidRPr="00497902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>Συνεργάτη</w:t>
            </w:r>
            <w:r w:rsidRPr="00497902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 xml:space="preserve"> :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749" w:rsidRPr="00497902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010749" w:rsidRPr="00497902" w:rsidTr="0001074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749" w:rsidRPr="00497902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>•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749" w:rsidRPr="00497902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 xml:space="preserve">Όνομα Αξιολογητή: 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749" w:rsidRPr="00497902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</w:tbl>
    <w:p w:rsidR="00010749" w:rsidRDefault="00010749" w:rsidP="00D52151">
      <w:pPr>
        <w:jc w:val="center"/>
        <w:rPr>
          <w:rFonts w:ascii="Arial" w:hAnsi="Arial" w:cs="Arial"/>
        </w:rPr>
      </w:pPr>
    </w:p>
    <w:p w:rsidR="00497902" w:rsidRPr="00497902" w:rsidRDefault="00497902" w:rsidP="00D52151">
      <w:pPr>
        <w:jc w:val="center"/>
        <w:rPr>
          <w:rFonts w:ascii="Arial" w:hAnsi="Arial" w:cs="Arial"/>
        </w:rPr>
      </w:pPr>
    </w:p>
    <w:tbl>
      <w:tblPr>
        <w:tblW w:w="11285" w:type="dxa"/>
        <w:jc w:val="center"/>
        <w:tblLook w:val="04A0" w:firstRow="1" w:lastRow="0" w:firstColumn="1" w:lastColumn="0" w:noHBand="0" w:noVBand="1"/>
      </w:tblPr>
      <w:tblGrid>
        <w:gridCol w:w="1779"/>
        <w:gridCol w:w="1268"/>
        <w:gridCol w:w="231"/>
        <w:gridCol w:w="78"/>
        <w:gridCol w:w="1632"/>
        <w:gridCol w:w="2239"/>
        <w:gridCol w:w="2543"/>
        <w:gridCol w:w="521"/>
        <w:gridCol w:w="472"/>
        <w:gridCol w:w="522"/>
      </w:tblGrid>
      <w:tr w:rsidR="00D52151" w:rsidRPr="00497902" w:rsidTr="00D52151">
        <w:trPr>
          <w:trHeight w:val="257"/>
          <w:jc w:val="center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Ανάλυση Βαθμολογίας</w:t>
            </w:r>
          </w:p>
        </w:tc>
        <w:tc>
          <w:tcPr>
            <w:tcW w:w="6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FF0000"/>
                <w:lang w:eastAsia="el-GR"/>
              </w:rPr>
              <w:t>1</w:t>
            </w: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 xml:space="preserve">.Κακή </w:t>
            </w:r>
            <w:r w:rsidRPr="00D52151">
              <w:rPr>
                <w:rFonts w:ascii="Arial" w:eastAsia="Times New Roman" w:hAnsi="Arial" w:cs="Arial"/>
                <w:color w:val="FF0000"/>
                <w:lang w:eastAsia="el-GR"/>
              </w:rPr>
              <w:t>2</w:t>
            </w: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 xml:space="preserve">.Ανεπαρκής </w:t>
            </w:r>
            <w:r w:rsidRPr="00D52151">
              <w:rPr>
                <w:rFonts w:ascii="Arial" w:eastAsia="Times New Roman" w:hAnsi="Arial" w:cs="Arial"/>
                <w:color w:val="FF0000"/>
                <w:lang w:eastAsia="el-GR"/>
              </w:rPr>
              <w:t>3</w:t>
            </w: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 xml:space="preserve">. Αρκετά καλή </w:t>
            </w:r>
            <w:r w:rsidRPr="00D52151">
              <w:rPr>
                <w:rFonts w:ascii="Arial" w:eastAsia="Times New Roman" w:hAnsi="Arial" w:cs="Arial"/>
                <w:color w:val="FF0000"/>
                <w:lang w:eastAsia="el-GR"/>
              </w:rPr>
              <w:t>4</w:t>
            </w: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 xml:space="preserve">. Πολύ Καλή </w:t>
            </w:r>
            <w:r w:rsidRPr="00D52151">
              <w:rPr>
                <w:rFonts w:ascii="Arial" w:eastAsia="Times New Roman" w:hAnsi="Arial" w:cs="Arial"/>
                <w:color w:val="FF0000"/>
                <w:lang w:eastAsia="el-GR"/>
              </w:rPr>
              <w:t>5</w:t>
            </w: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.Αριστη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52151" w:rsidRPr="00D52151" w:rsidTr="00D52151">
        <w:trPr>
          <w:trHeight w:val="515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>ΑΑ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>Ερώτημα</w:t>
            </w:r>
          </w:p>
        </w:tc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> 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 xml:space="preserve"> </w:t>
            </w:r>
            <w:r w:rsidR="00DD7CD7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 xml:space="preserve">                        </w:t>
            </w:r>
            <w:r w:rsidRPr="00D52151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 xml:space="preserve">  Βαθμολογία</w:t>
            </w:r>
          </w:p>
        </w:tc>
      </w:tr>
      <w:tr w:rsidR="00D52151" w:rsidRPr="00497902" w:rsidTr="00D52151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497902" w:rsidRPr="00497902" w:rsidTr="00991572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7902" w:rsidRPr="00D52151" w:rsidRDefault="00497902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1.</w:t>
            </w:r>
          </w:p>
        </w:tc>
        <w:tc>
          <w:tcPr>
            <w:tcW w:w="7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7902" w:rsidRPr="00D52151" w:rsidRDefault="00497902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color w:val="000000"/>
                <w:lang w:eastAsia="el-GR"/>
              </w:rPr>
              <w:t>Συνέπεια στον χρόνο παράδοσης προϊόντων / υπηρεσιών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7902" w:rsidRPr="00D52151" w:rsidRDefault="00497902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7902" w:rsidRPr="00D52151" w:rsidRDefault="00497902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7902" w:rsidRPr="00D52151" w:rsidRDefault="00497902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497902" w:rsidTr="00D52151">
        <w:trPr>
          <w:gridBefore w:val="7"/>
          <w:wBefore w:w="9770" w:type="dxa"/>
          <w:trHeight w:val="257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497902" w:rsidTr="00D52151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2.</w:t>
            </w:r>
          </w:p>
        </w:tc>
        <w:tc>
          <w:tcPr>
            <w:tcW w:w="5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Εκτίµηση ποιότητας προϊόντων και υπηρεσιών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497902" w:rsidTr="00D52151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α. Ορθότητα πληροφοριών / γνώση αντικειμένου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497902" w:rsidTr="00321C22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β. Ταχύτητα εξυπηρέτησης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497902" w:rsidTr="00D52151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γ. Τήρηση όρων συμφωνίας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D52151" w:rsidTr="00D52151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δ. Επικοινωνία (αμεσότητα, αποτελεσματικότητα στη λύση προβλημάτων)</w:t>
            </w: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497902" w:rsidTr="00D52151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497902" w:rsidTr="00D52151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3.</w:t>
            </w:r>
          </w:p>
        </w:tc>
        <w:tc>
          <w:tcPr>
            <w:tcW w:w="5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4421B7" w:rsidP="00442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 xml:space="preserve">Συνολική </w:t>
            </w:r>
            <w:r w:rsidR="00D52151" w:rsidRPr="00497902">
              <w:rPr>
                <w:rFonts w:ascii="Arial" w:eastAsia="Times New Roman" w:hAnsi="Arial" w:cs="Arial"/>
                <w:color w:val="000000"/>
                <w:lang w:eastAsia="el-GR"/>
              </w:rPr>
              <w:t xml:space="preserve">Εξυπηρέτηση 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497902" w:rsidTr="00D52151">
        <w:trPr>
          <w:trHeight w:val="257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D52151" w:rsidRPr="00497902" w:rsidTr="00D52151">
        <w:trPr>
          <w:trHeight w:val="270"/>
          <w:jc w:val="center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2151" w:rsidRPr="00D52151" w:rsidRDefault="00D52151" w:rsidP="00D52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5215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</w:tr>
    </w:tbl>
    <w:p w:rsidR="00D97A81" w:rsidRPr="00497902" w:rsidRDefault="00D97A81" w:rsidP="00010749">
      <w:pPr>
        <w:rPr>
          <w:rFonts w:ascii="Arial" w:hAnsi="Arial" w:cs="Arial"/>
        </w:rPr>
      </w:pPr>
    </w:p>
    <w:tbl>
      <w:tblPr>
        <w:tblW w:w="11037" w:type="dxa"/>
        <w:jc w:val="center"/>
        <w:tblLook w:val="04A0" w:firstRow="1" w:lastRow="0" w:firstColumn="1" w:lastColumn="0" w:noHBand="0" w:noVBand="1"/>
      </w:tblPr>
      <w:tblGrid>
        <w:gridCol w:w="2476"/>
        <w:gridCol w:w="3366"/>
        <w:gridCol w:w="2533"/>
        <w:gridCol w:w="604"/>
        <w:gridCol w:w="547"/>
        <w:gridCol w:w="604"/>
        <w:gridCol w:w="907"/>
      </w:tblGrid>
      <w:tr w:rsidR="00D97A81" w:rsidRPr="00497902" w:rsidTr="002B3DF1">
        <w:trPr>
          <w:trHeight w:val="281"/>
          <w:jc w:val="center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7A81" w:rsidRPr="00497902" w:rsidRDefault="00D97A81" w:rsidP="002B3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b/>
                <w:color w:val="000000"/>
                <w:lang w:eastAsia="el-GR"/>
              </w:rPr>
              <w:t>Παρατηρήσεις</w:t>
            </w:r>
          </w:p>
        </w:tc>
        <w:tc>
          <w:tcPr>
            <w:tcW w:w="3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7A81" w:rsidRPr="00497902" w:rsidRDefault="00D97A8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7A81" w:rsidRDefault="00D97A8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  <w:p w:rsidR="002B3DF1" w:rsidRDefault="002B3DF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2B3DF1" w:rsidRDefault="002B3DF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2B3DF1" w:rsidRDefault="002B3DF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2B3DF1" w:rsidRDefault="002B3DF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2B3DF1" w:rsidRPr="00497902" w:rsidRDefault="002B3DF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7A81" w:rsidRPr="00497902" w:rsidRDefault="00D97A8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7A81" w:rsidRPr="00497902" w:rsidRDefault="00D97A8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7A81" w:rsidRPr="00497902" w:rsidRDefault="00D97A8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7A81" w:rsidRPr="00497902" w:rsidRDefault="00D97A81" w:rsidP="00D9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497902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</w:tbl>
    <w:p w:rsidR="00D97A81" w:rsidRPr="00497902" w:rsidRDefault="00D97A81" w:rsidP="00010749">
      <w:pPr>
        <w:rPr>
          <w:rFonts w:ascii="Arial" w:hAnsi="Arial" w:cs="Arial"/>
        </w:rPr>
      </w:pPr>
    </w:p>
    <w:p w:rsidR="00497902" w:rsidRPr="00497902" w:rsidRDefault="00497902" w:rsidP="00010749">
      <w:pPr>
        <w:rPr>
          <w:rFonts w:ascii="Arial" w:hAnsi="Arial" w:cs="Arial"/>
        </w:rPr>
      </w:pPr>
    </w:p>
    <w:p w:rsidR="00193ED1" w:rsidRPr="00497902" w:rsidRDefault="00193ED1" w:rsidP="00D5215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97902">
        <w:rPr>
          <w:rFonts w:ascii="Arial" w:hAnsi="Arial" w:cs="Arial"/>
          <w:b/>
          <w:i/>
          <w:sz w:val="20"/>
          <w:szCs w:val="20"/>
        </w:rPr>
        <w:t xml:space="preserve">***Η συμπλήρωση όλων των πεδίων καθώς και η αιτιολόγηση της βαθμολογίας στις παρατηρήσεις, θεωρείται </w:t>
      </w:r>
      <w:r w:rsidR="004F2EFA" w:rsidRPr="00497902">
        <w:rPr>
          <w:rFonts w:ascii="Arial" w:hAnsi="Arial" w:cs="Arial"/>
          <w:b/>
          <w:i/>
          <w:sz w:val="20"/>
          <w:szCs w:val="20"/>
        </w:rPr>
        <w:br/>
        <w:t xml:space="preserve">       </w:t>
      </w:r>
      <w:r w:rsidRPr="00497902">
        <w:rPr>
          <w:rFonts w:ascii="Arial" w:hAnsi="Arial" w:cs="Arial"/>
          <w:b/>
          <w:i/>
          <w:sz w:val="20"/>
          <w:szCs w:val="20"/>
        </w:rPr>
        <w:t>απαραίτητη.</w:t>
      </w:r>
      <w:bookmarkStart w:id="0" w:name="_GoBack"/>
      <w:bookmarkEnd w:id="0"/>
    </w:p>
    <w:sectPr w:rsidR="00193ED1" w:rsidRPr="00497902" w:rsidSect="00010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49"/>
    <w:rsid w:val="00010749"/>
    <w:rsid w:val="00193ED1"/>
    <w:rsid w:val="002B3DF1"/>
    <w:rsid w:val="004421B7"/>
    <w:rsid w:val="00497902"/>
    <w:rsid w:val="004F2EFA"/>
    <w:rsid w:val="005729F6"/>
    <w:rsid w:val="00655CBE"/>
    <w:rsid w:val="00922A96"/>
    <w:rsid w:val="00B27498"/>
    <w:rsid w:val="00D52151"/>
    <w:rsid w:val="00D97A81"/>
    <w:rsid w:val="00DD7CD7"/>
    <w:rsid w:val="00E31084"/>
    <w:rsid w:val="00EC1B9B"/>
    <w:rsid w:val="00F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D0932-CA50-4793-BAA6-E3DAF6F0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B65A1C50.dotm</Template>
  <TotalTime>13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ARKAS HOLDINGS A.S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POLITIS</dc:creator>
  <cp:keywords/>
  <dc:description/>
  <cp:lastModifiedBy>Maria KALLERGI</cp:lastModifiedBy>
  <cp:revision>10</cp:revision>
  <dcterms:created xsi:type="dcterms:W3CDTF">2019-07-01T08:40:00Z</dcterms:created>
  <dcterms:modified xsi:type="dcterms:W3CDTF">2019-07-03T11:01:00Z</dcterms:modified>
</cp:coreProperties>
</file>