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015" w:rsidRPr="00F27015" w:rsidRDefault="00010749" w:rsidP="00F27015">
      <w:r>
        <w:rPr>
          <w:noProof/>
          <w:lang w:eastAsia="el-GR"/>
        </w:rPr>
        <w:drawing>
          <wp:inline distT="0" distB="0" distL="0" distR="0" wp14:anchorId="2FCC92F6" wp14:editId="5AD67E80">
            <wp:extent cx="1962150" cy="885825"/>
            <wp:effectExtent l="0" t="0" r="0" b="9525"/>
            <wp:docPr id="1090" name="Picture 4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" name="Picture 4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 w:rsidR="00F27015" w:rsidRPr="00F27015">
        <w:t xml:space="preserve">                             </w:t>
      </w:r>
    </w:p>
    <w:p w:rsidR="00E31084" w:rsidRPr="00F3364E" w:rsidRDefault="00F27015" w:rsidP="00F27015">
      <w:pPr>
        <w:jc w:val="right"/>
        <w:rPr>
          <w:rFonts w:ascii="Arial" w:hAnsi="Arial" w:cs="Arial"/>
          <w:u w:val="single"/>
        </w:rPr>
      </w:pPr>
      <w:r w:rsidRPr="00F3364E">
        <w:rPr>
          <w:rFonts w:ascii="Arial" w:hAnsi="Arial" w:cs="Arial"/>
        </w:rPr>
        <w:t xml:space="preserve">    </w:t>
      </w:r>
      <w:r w:rsidRPr="00F3364E">
        <w:rPr>
          <w:rFonts w:ascii="Arial" w:hAnsi="Arial" w:cs="Arial"/>
          <w:b/>
          <w:u w:val="single"/>
          <w:lang w:val="en-US"/>
        </w:rPr>
        <w:t>PUR</w:t>
      </w:r>
      <w:r w:rsidRPr="00F3364E">
        <w:rPr>
          <w:rFonts w:ascii="Arial" w:hAnsi="Arial" w:cs="Arial"/>
          <w:b/>
          <w:u w:val="single"/>
        </w:rPr>
        <w:t>_02.</w:t>
      </w:r>
      <w:r w:rsidRPr="00F3364E">
        <w:rPr>
          <w:rFonts w:ascii="Arial" w:hAnsi="Arial" w:cs="Arial"/>
          <w:b/>
          <w:u w:val="single"/>
          <w:lang w:val="en-US"/>
        </w:rPr>
        <w:t>FORM</w:t>
      </w:r>
      <w:r w:rsidRPr="00F3364E">
        <w:rPr>
          <w:rFonts w:ascii="Arial" w:hAnsi="Arial" w:cs="Arial"/>
          <w:b/>
          <w:u w:val="single"/>
        </w:rPr>
        <w:t>_</w:t>
      </w:r>
      <w:r w:rsidRPr="00F3364E">
        <w:rPr>
          <w:rFonts w:ascii="Arial" w:hAnsi="Arial" w:cs="Arial"/>
          <w:b/>
          <w:u w:val="single"/>
          <w:lang w:val="en-US"/>
        </w:rPr>
        <w:t>A</w:t>
      </w:r>
    </w:p>
    <w:p w:rsidR="00010749" w:rsidRPr="00F3364E" w:rsidRDefault="00010749" w:rsidP="00010749">
      <w:pPr>
        <w:jc w:val="center"/>
        <w:rPr>
          <w:rFonts w:ascii="Arial" w:hAnsi="Arial" w:cs="Arial"/>
          <w:b/>
          <w:sz w:val="36"/>
          <w:szCs w:val="36"/>
        </w:rPr>
      </w:pPr>
      <w:r w:rsidRPr="00F3364E">
        <w:rPr>
          <w:rFonts w:ascii="Arial" w:hAnsi="Arial" w:cs="Arial"/>
          <w:b/>
          <w:sz w:val="36"/>
          <w:szCs w:val="36"/>
        </w:rPr>
        <w:t>Αξιολόγηση προμηθευτή Προϊόντων / Υπηρεσιών</w:t>
      </w:r>
    </w:p>
    <w:p w:rsidR="00010749" w:rsidRPr="00F3364E" w:rsidRDefault="00010749" w:rsidP="00044162">
      <w:pPr>
        <w:jc w:val="both"/>
        <w:rPr>
          <w:rFonts w:ascii="Arial" w:hAnsi="Arial" w:cs="Arial"/>
        </w:rPr>
      </w:pPr>
      <w:r w:rsidRPr="00F3364E">
        <w:rPr>
          <w:rFonts w:ascii="Arial" w:hAnsi="Arial" w:cs="Arial"/>
        </w:rPr>
        <w:t>Απαντήστε στα παρακάτω ερωτήματα με στόχο να βοηθήσετε στην αξιολόγηση του συγκεκριμένου προμηθευτή . Τα αποτελέσματα της αξιολόγησης θα ληφθούν υπόψιν σε μελλοντική συνεργασία.</w:t>
      </w:r>
      <w:r w:rsidRPr="00F3364E">
        <w:rPr>
          <w:rFonts w:ascii="Arial" w:hAnsi="Arial" w:cs="Arial"/>
        </w:rPr>
        <w:tab/>
      </w:r>
      <w:r w:rsidRPr="00F3364E">
        <w:rPr>
          <w:rFonts w:ascii="Arial" w:hAnsi="Arial" w:cs="Arial"/>
        </w:rPr>
        <w:tab/>
      </w:r>
      <w:r w:rsidRPr="00F3364E">
        <w:rPr>
          <w:rFonts w:ascii="Arial" w:hAnsi="Arial" w:cs="Arial"/>
        </w:rPr>
        <w:tab/>
      </w:r>
      <w:r w:rsidRPr="00F3364E">
        <w:rPr>
          <w:rFonts w:ascii="Arial" w:hAnsi="Arial" w:cs="Arial"/>
        </w:rPr>
        <w:tab/>
      </w:r>
      <w:r w:rsidRPr="00F3364E">
        <w:rPr>
          <w:rFonts w:ascii="Arial" w:hAnsi="Arial" w:cs="Arial"/>
        </w:rPr>
        <w:tab/>
      </w:r>
      <w:r w:rsidRPr="00F3364E">
        <w:rPr>
          <w:rFonts w:ascii="Arial" w:hAnsi="Arial" w:cs="Arial"/>
        </w:rPr>
        <w:tab/>
      </w:r>
      <w:r w:rsidRPr="00F3364E">
        <w:rPr>
          <w:rFonts w:ascii="Arial" w:hAnsi="Arial" w:cs="Arial"/>
        </w:rPr>
        <w:tab/>
      </w:r>
    </w:p>
    <w:p w:rsidR="00010749" w:rsidRPr="00F3364E" w:rsidRDefault="00010749" w:rsidP="00010749">
      <w:pPr>
        <w:rPr>
          <w:rFonts w:ascii="Arial" w:hAnsi="Arial" w:cs="Arial"/>
        </w:rPr>
      </w:pPr>
      <w:r w:rsidRPr="00F3364E">
        <w:rPr>
          <w:rFonts w:ascii="Arial" w:hAnsi="Arial" w:cs="Arial"/>
        </w:rPr>
        <w:t xml:space="preserve">Παρακαλώ συμπληρώστε τα παρακάτω :  </w:t>
      </w:r>
      <w:r w:rsidRPr="00F3364E">
        <w:rPr>
          <w:rFonts w:ascii="Arial" w:hAnsi="Arial" w:cs="Arial"/>
        </w:rPr>
        <w:tab/>
      </w:r>
    </w:p>
    <w:tbl>
      <w:tblPr>
        <w:tblW w:w="6500" w:type="dxa"/>
        <w:tblLook w:val="04A0" w:firstRow="1" w:lastRow="0" w:firstColumn="1" w:lastColumn="0" w:noHBand="0" w:noVBand="1"/>
      </w:tblPr>
      <w:tblGrid>
        <w:gridCol w:w="320"/>
        <w:gridCol w:w="2620"/>
        <w:gridCol w:w="3560"/>
      </w:tblGrid>
      <w:tr w:rsidR="00010749" w:rsidRPr="00F3364E" w:rsidTr="00010749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0749" w:rsidRPr="00F3364E" w:rsidRDefault="00010749" w:rsidP="0001074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i/>
                <w:iCs/>
                <w:color w:val="000000"/>
                <w:lang w:eastAsia="el-GR"/>
              </w:rPr>
              <w:t>•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0749" w:rsidRPr="00F3364E" w:rsidRDefault="00010749" w:rsidP="005B23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i/>
                <w:iCs/>
                <w:color w:val="000000"/>
                <w:lang w:eastAsia="el-GR"/>
              </w:rPr>
              <w:t xml:space="preserve">Επωνυμία </w:t>
            </w:r>
            <w:r w:rsidR="005B233D" w:rsidRPr="00F3364E">
              <w:rPr>
                <w:rFonts w:ascii="Arial" w:eastAsia="Times New Roman" w:hAnsi="Arial" w:cs="Arial"/>
                <w:i/>
                <w:iCs/>
                <w:color w:val="000000"/>
                <w:lang w:eastAsia="el-GR"/>
              </w:rPr>
              <w:t>Π</w:t>
            </w:r>
            <w:r w:rsidRPr="00F3364E">
              <w:rPr>
                <w:rFonts w:ascii="Arial" w:eastAsia="Times New Roman" w:hAnsi="Arial" w:cs="Arial"/>
                <w:i/>
                <w:iCs/>
                <w:color w:val="000000"/>
                <w:lang w:eastAsia="el-GR"/>
              </w:rPr>
              <w:t xml:space="preserve">ρομηθευτή : 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0749" w:rsidRPr="00F3364E" w:rsidRDefault="00010749" w:rsidP="000107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</w:tr>
      <w:tr w:rsidR="00010749" w:rsidRPr="00F3364E" w:rsidTr="00010749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0749" w:rsidRPr="00F3364E" w:rsidRDefault="00010749" w:rsidP="0001074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i/>
                <w:iCs/>
                <w:color w:val="000000"/>
                <w:lang w:eastAsia="el-GR"/>
              </w:rPr>
              <w:t>•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0749" w:rsidRPr="00F3364E" w:rsidRDefault="00010749" w:rsidP="0001074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i/>
                <w:iCs/>
                <w:color w:val="000000"/>
                <w:lang w:eastAsia="el-GR"/>
              </w:rPr>
              <w:t xml:space="preserve">Όνομα Αξιολογητή: 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0749" w:rsidRPr="00F3364E" w:rsidRDefault="00010749" w:rsidP="000107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</w:tr>
    </w:tbl>
    <w:p w:rsidR="00010749" w:rsidRPr="00F3364E" w:rsidRDefault="00010749" w:rsidP="00010749">
      <w:pPr>
        <w:rPr>
          <w:rFonts w:ascii="Arial" w:hAnsi="Arial" w:cs="Arial"/>
        </w:rPr>
      </w:pPr>
    </w:p>
    <w:tbl>
      <w:tblPr>
        <w:tblW w:w="11151" w:type="dxa"/>
        <w:jc w:val="center"/>
        <w:tblLook w:val="04A0" w:firstRow="1" w:lastRow="0" w:firstColumn="1" w:lastColumn="0" w:noHBand="0" w:noVBand="1"/>
      </w:tblPr>
      <w:tblGrid>
        <w:gridCol w:w="595"/>
        <w:gridCol w:w="2824"/>
        <w:gridCol w:w="1276"/>
        <w:gridCol w:w="278"/>
        <w:gridCol w:w="2421"/>
        <w:gridCol w:w="2346"/>
        <w:gridCol w:w="494"/>
        <w:gridCol w:w="436"/>
        <w:gridCol w:w="481"/>
      </w:tblGrid>
      <w:tr w:rsidR="00F27015" w:rsidRPr="00F3364E" w:rsidTr="00F3364E">
        <w:trPr>
          <w:trHeight w:val="272"/>
          <w:jc w:val="center"/>
        </w:trPr>
        <w:tc>
          <w:tcPr>
            <w:tcW w:w="3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7015" w:rsidRPr="00F3364E" w:rsidRDefault="00F27015" w:rsidP="00F27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Ανάλυση Βαθμολογίας</w:t>
            </w:r>
          </w:p>
        </w:tc>
        <w:tc>
          <w:tcPr>
            <w:tcW w:w="63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7015" w:rsidRPr="00F3364E" w:rsidRDefault="00F27015" w:rsidP="00F27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color w:val="FF0000"/>
                <w:lang w:eastAsia="el-GR"/>
              </w:rPr>
              <w:t>1</w:t>
            </w:r>
            <w:r w:rsidRPr="00F3364E">
              <w:rPr>
                <w:rFonts w:ascii="Arial" w:eastAsia="Times New Roman" w:hAnsi="Arial" w:cs="Arial"/>
                <w:color w:val="000000"/>
                <w:lang w:eastAsia="el-GR"/>
              </w:rPr>
              <w:t xml:space="preserve">.Κακή </w:t>
            </w:r>
            <w:r w:rsidRPr="00F3364E">
              <w:rPr>
                <w:rFonts w:ascii="Arial" w:eastAsia="Times New Roman" w:hAnsi="Arial" w:cs="Arial"/>
                <w:color w:val="FF0000"/>
                <w:lang w:eastAsia="el-GR"/>
              </w:rPr>
              <w:t>2</w:t>
            </w:r>
            <w:r w:rsidRPr="00F3364E">
              <w:rPr>
                <w:rFonts w:ascii="Arial" w:eastAsia="Times New Roman" w:hAnsi="Arial" w:cs="Arial"/>
                <w:color w:val="000000"/>
                <w:lang w:eastAsia="el-GR"/>
              </w:rPr>
              <w:t xml:space="preserve">.Ανεπαρκής </w:t>
            </w:r>
            <w:r w:rsidRPr="00F3364E">
              <w:rPr>
                <w:rFonts w:ascii="Arial" w:eastAsia="Times New Roman" w:hAnsi="Arial" w:cs="Arial"/>
                <w:color w:val="FF0000"/>
                <w:lang w:eastAsia="el-GR"/>
              </w:rPr>
              <w:t>3</w:t>
            </w:r>
            <w:r w:rsidRPr="00F3364E">
              <w:rPr>
                <w:rFonts w:ascii="Arial" w:eastAsia="Times New Roman" w:hAnsi="Arial" w:cs="Arial"/>
                <w:color w:val="000000"/>
                <w:lang w:eastAsia="el-GR"/>
              </w:rPr>
              <w:t xml:space="preserve">. Αρκετά καλή </w:t>
            </w:r>
            <w:r w:rsidRPr="00F3364E">
              <w:rPr>
                <w:rFonts w:ascii="Arial" w:eastAsia="Times New Roman" w:hAnsi="Arial" w:cs="Arial"/>
                <w:color w:val="FF0000"/>
                <w:lang w:eastAsia="el-GR"/>
              </w:rPr>
              <w:t>4</w:t>
            </w:r>
            <w:r w:rsidRPr="00F3364E">
              <w:rPr>
                <w:rFonts w:ascii="Arial" w:eastAsia="Times New Roman" w:hAnsi="Arial" w:cs="Arial"/>
                <w:color w:val="000000"/>
                <w:lang w:eastAsia="el-GR"/>
              </w:rPr>
              <w:t xml:space="preserve">. Πολύ Καλή </w:t>
            </w:r>
            <w:r w:rsidRPr="00F3364E">
              <w:rPr>
                <w:rFonts w:ascii="Arial" w:eastAsia="Times New Roman" w:hAnsi="Arial" w:cs="Arial"/>
                <w:color w:val="FF0000"/>
                <w:lang w:eastAsia="el-GR"/>
              </w:rPr>
              <w:t>5</w:t>
            </w:r>
            <w:r w:rsidRPr="00F3364E">
              <w:rPr>
                <w:rFonts w:ascii="Arial" w:eastAsia="Times New Roman" w:hAnsi="Arial" w:cs="Arial"/>
                <w:color w:val="000000"/>
                <w:lang w:eastAsia="el-GR"/>
              </w:rPr>
              <w:t xml:space="preserve">.Αριστη  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7015" w:rsidRPr="00F3364E" w:rsidRDefault="00F27015" w:rsidP="00F27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7015" w:rsidRPr="00F3364E" w:rsidRDefault="00F27015" w:rsidP="00F27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7015" w:rsidRPr="00F3364E" w:rsidRDefault="00F27015" w:rsidP="00F27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 </w:t>
            </w:r>
          </w:p>
        </w:tc>
      </w:tr>
      <w:tr w:rsidR="00F27015" w:rsidRPr="00F3364E" w:rsidTr="00F3364E">
        <w:trPr>
          <w:trHeight w:val="544"/>
          <w:jc w:val="center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:rsidR="00F27015" w:rsidRPr="00F3364E" w:rsidRDefault="00F27015" w:rsidP="00F27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el-GR"/>
              </w:rPr>
            </w:pPr>
            <w:r w:rsidRPr="00F3364E">
              <w:rPr>
                <w:rFonts w:ascii="Arial" w:eastAsia="Times New Roman" w:hAnsi="Arial" w:cs="Arial"/>
                <w:b/>
                <w:bCs/>
                <w:color w:val="FFFFFF"/>
                <w:lang w:eastAsia="el-GR"/>
              </w:rPr>
              <w:t>Α/Α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:rsidR="00F27015" w:rsidRPr="00F3364E" w:rsidRDefault="00F27015" w:rsidP="00F27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l-GR"/>
              </w:rPr>
            </w:pPr>
            <w:r w:rsidRPr="00F3364E">
              <w:rPr>
                <w:rFonts w:ascii="Arial" w:eastAsia="Times New Roman" w:hAnsi="Arial" w:cs="Arial"/>
                <w:b/>
                <w:bCs/>
                <w:color w:val="FFFFFF"/>
                <w:lang w:eastAsia="el-GR"/>
              </w:rPr>
              <w:t>Ερωτήσεις</w:t>
            </w:r>
          </w:p>
        </w:tc>
        <w:tc>
          <w:tcPr>
            <w:tcW w:w="3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:rsidR="00F27015" w:rsidRPr="00F3364E" w:rsidRDefault="00F27015" w:rsidP="00F27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el-GR"/>
              </w:rPr>
            </w:pPr>
            <w:r w:rsidRPr="00F3364E">
              <w:rPr>
                <w:rFonts w:ascii="Arial" w:eastAsia="Times New Roman" w:hAnsi="Arial" w:cs="Arial"/>
                <w:b/>
                <w:bCs/>
                <w:color w:val="FFFFFF"/>
                <w:lang w:eastAsia="el-GR"/>
              </w:rPr>
              <w:t> </w:t>
            </w:r>
          </w:p>
        </w:tc>
        <w:tc>
          <w:tcPr>
            <w:tcW w:w="3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:rsidR="00F27015" w:rsidRPr="00F3364E" w:rsidRDefault="00F3364E" w:rsidP="00F27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lang w:eastAsia="el-GR"/>
              </w:rPr>
              <w:t xml:space="preserve">                  </w:t>
            </w:r>
            <w:r w:rsidR="00F27015" w:rsidRPr="00F3364E">
              <w:rPr>
                <w:rFonts w:ascii="Arial" w:eastAsia="Times New Roman" w:hAnsi="Arial" w:cs="Arial"/>
                <w:b/>
                <w:bCs/>
                <w:color w:val="FFFFFF"/>
                <w:lang w:eastAsia="el-GR"/>
              </w:rPr>
              <w:t xml:space="preserve">      Βαθμολογία</w:t>
            </w:r>
          </w:p>
        </w:tc>
      </w:tr>
      <w:tr w:rsidR="00F27015" w:rsidRPr="00F3364E" w:rsidTr="00F3364E">
        <w:trPr>
          <w:trHeight w:val="285"/>
          <w:jc w:val="center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7015" w:rsidRPr="00F3364E" w:rsidRDefault="00F27015" w:rsidP="00F27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7015" w:rsidRPr="00F3364E" w:rsidRDefault="00F27015" w:rsidP="00F27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7015" w:rsidRPr="00F3364E" w:rsidRDefault="00F27015" w:rsidP="00F27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7015" w:rsidRPr="00F3364E" w:rsidRDefault="00F27015" w:rsidP="00F27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7015" w:rsidRPr="00F3364E" w:rsidRDefault="00F27015" w:rsidP="00F27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7015" w:rsidRPr="00F3364E" w:rsidRDefault="00F27015" w:rsidP="00F27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7015" w:rsidRPr="00F3364E" w:rsidRDefault="00F27015" w:rsidP="00F27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7015" w:rsidRPr="00F3364E" w:rsidRDefault="00F27015" w:rsidP="00F27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</w:tr>
      <w:tr w:rsidR="00F27015" w:rsidRPr="00F3364E" w:rsidTr="00F3364E">
        <w:trPr>
          <w:trHeight w:val="285"/>
          <w:jc w:val="center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7015" w:rsidRPr="00F3364E" w:rsidRDefault="00F27015" w:rsidP="00F27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1.</w:t>
            </w:r>
          </w:p>
        </w:tc>
        <w:tc>
          <w:tcPr>
            <w:tcW w:w="67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7015" w:rsidRPr="00F3364E" w:rsidRDefault="00F27015" w:rsidP="00F27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color w:val="000000"/>
                <w:lang w:eastAsia="el-GR"/>
              </w:rPr>
              <w:t>Συνέπεια στον χρόνο παράδοσης προϊόντων / υπηρεσιών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7015" w:rsidRPr="00F3364E" w:rsidRDefault="00F27015" w:rsidP="00F27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27015" w:rsidRPr="00F3364E" w:rsidRDefault="00F27015" w:rsidP="00F27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7015" w:rsidRPr="00F3364E" w:rsidRDefault="00F27015" w:rsidP="00F27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7015" w:rsidRPr="00F3364E" w:rsidRDefault="00F27015" w:rsidP="00F27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</w:tr>
      <w:tr w:rsidR="00F27015" w:rsidRPr="00F3364E" w:rsidTr="00F3364E">
        <w:trPr>
          <w:trHeight w:val="272"/>
          <w:jc w:val="center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7015" w:rsidRPr="00F3364E" w:rsidRDefault="00F27015" w:rsidP="00F27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7015" w:rsidRPr="00F3364E" w:rsidRDefault="00F27015" w:rsidP="00F27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7015" w:rsidRPr="00F3364E" w:rsidRDefault="00F27015" w:rsidP="00F27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7015" w:rsidRPr="00F3364E" w:rsidRDefault="00F27015" w:rsidP="00F27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7015" w:rsidRPr="00F3364E" w:rsidRDefault="00F27015" w:rsidP="00F27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7015" w:rsidRPr="00F3364E" w:rsidRDefault="00F27015" w:rsidP="00F27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7015" w:rsidRPr="00F3364E" w:rsidRDefault="00F27015" w:rsidP="00F27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7015" w:rsidRPr="00F3364E" w:rsidRDefault="00F27015" w:rsidP="00F27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</w:tr>
      <w:tr w:rsidR="00F27015" w:rsidRPr="00F3364E" w:rsidTr="00F3364E">
        <w:trPr>
          <w:trHeight w:val="285"/>
          <w:jc w:val="center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7015" w:rsidRPr="00F3364E" w:rsidRDefault="00F27015" w:rsidP="00F27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2.</w:t>
            </w:r>
          </w:p>
        </w:tc>
        <w:tc>
          <w:tcPr>
            <w:tcW w:w="67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7015" w:rsidRPr="00F3364E" w:rsidRDefault="00F27015" w:rsidP="00F27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color w:val="000000"/>
                <w:lang w:eastAsia="el-GR"/>
              </w:rPr>
              <w:t>Εκτίµηση ποιότητας προϊόντων και υπηρεσιών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7015" w:rsidRPr="00F3364E" w:rsidRDefault="00F27015" w:rsidP="00F27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7015" w:rsidRPr="00F3364E" w:rsidRDefault="00F27015" w:rsidP="00F27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7015" w:rsidRPr="00F3364E" w:rsidRDefault="00F27015" w:rsidP="00F27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7015" w:rsidRPr="00F3364E" w:rsidRDefault="00F27015" w:rsidP="00F27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</w:tr>
      <w:tr w:rsidR="00F27015" w:rsidRPr="00F3364E" w:rsidTr="00F3364E">
        <w:trPr>
          <w:trHeight w:val="285"/>
          <w:jc w:val="center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7015" w:rsidRPr="00F3364E" w:rsidRDefault="00F27015" w:rsidP="00F27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67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7015" w:rsidRPr="00F3364E" w:rsidRDefault="00F27015" w:rsidP="00F27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color w:val="000000"/>
                <w:lang w:eastAsia="el-GR"/>
              </w:rPr>
              <w:t>α. Ορθότητα πληροφοριών / γνώση αντικειμένου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7015" w:rsidRPr="00F3364E" w:rsidRDefault="00F27015" w:rsidP="00F27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27015" w:rsidRPr="00F3364E" w:rsidRDefault="00F27015" w:rsidP="00F27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7015" w:rsidRPr="00F3364E" w:rsidRDefault="00F27015" w:rsidP="00F27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7015" w:rsidRPr="00F3364E" w:rsidRDefault="00F27015" w:rsidP="00F27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</w:tr>
      <w:tr w:rsidR="00F3364E" w:rsidRPr="00F3364E" w:rsidTr="00C7460B">
        <w:trPr>
          <w:trHeight w:val="285"/>
          <w:jc w:val="center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364E" w:rsidRPr="00F3364E" w:rsidRDefault="00F3364E" w:rsidP="00F27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67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364E" w:rsidRPr="00F3364E" w:rsidRDefault="00F3364E" w:rsidP="00F27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color w:val="000000"/>
                <w:lang w:eastAsia="el-GR"/>
              </w:rPr>
              <w:t>β. Ταχύτητα εξυπηρέτησης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364E" w:rsidRPr="00F3364E" w:rsidRDefault="00F3364E" w:rsidP="00F27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3364E" w:rsidRPr="00F3364E" w:rsidRDefault="00F3364E" w:rsidP="00F27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364E" w:rsidRPr="00F3364E" w:rsidRDefault="00F3364E" w:rsidP="00F27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364E" w:rsidRPr="00F3364E" w:rsidRDefault="00F3364E" w:rsidP="00F27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</w:tr>
      <w:tr w:rsidR="00F3364E" w:rsidRPr="00F3364E" w:rsidTr="00F3364E">
        <w:trPr>
          <w:trHeight w:val="285"/>
          <w:jc w:val="center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364E" w:rsidRPr="00F3364E" w:rsidRDefault="00F3364E" w:rsidP="00F27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67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364E" w:rsidRPr="00F3364E" w:rsidRDefault="00F3364E" w:rsidP="00F27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color w:val="000000"/>
                <w:lang w:eastAsia="el-GR"/>
              </w:rPr>
              <w:t>γ. Τήρηση όρων συμφωνίας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364E" w:rsidRPr="00F3364E" w:rsidRDefault="00F3364E" w:rsidP="00F27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3364E" w:rsidRPr="00F3364E" w:rsidRDefault="00F3364E" w:rsidP="00F27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364E" w:rsidRPr="00F3364E" w:rsidRDefault="00F3364E" w:rsidP="00F27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364E" w:rsidRPr="00F3364E" w:rsidRDefault="00F3364E" w:rsidP="00F27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</w:tr>
      <w:tr w:rsidR="00F27015" w:rsidRPr="00F3364E" w:rsidTr="00F3364E">
        <w:trPr>
          <w:trHeight w:val="285"/>
          <w:jc w:val="center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7015" w:rsidRPr="00F3364E" w:rsidRDefault="00F27015" w:rsidP="00F27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91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7015" w:rsidRPr="00F3364E" w:rsidRDefault="00F27015" w:rsidP="00F27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color w:val="000000"/>
                <w:lang w:eastAsia="el-GR"/>
              </w:rPr>
              <w:t>δ. Επικοινωνία (αμεσότητα, αποτελεσματικότητα στη λύση προβλημάτων)</w:t>
            </w: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27015" w:rsidRPr="00F3364E" w:rsidRDefault="00F27015" w:rsidP="00F27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7015" w:rsidRPr="00F3364E" w:rsidRDefault="00F27015" w:rsidP="00F27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7015" w:rsidRPr="00F3364E" w:rsidRDefault="00F27015" w:rsidP="00F27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</w:tr>
      <w:tr w:rsidR="00F27015" w:rsidRPr="00F3364E" w:rsidTr="00F3364E">
        <w:trPr>
          <w:trHeight w:val="285"/>
          <w:jc w:val="center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7015" w:rsidRPr="00F3364E" w:rsidRDefault="00F27015" w:rsidP="00F27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7015" w:rsidRPr="00F3364E" w:rsidRDefault="00F27015" w:rsidP="00F27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7015" w:rsidRPr="00F3364E" w:rsidRDefault="00F27015" w:rsidP="00F27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7015" w:rsidRPr="00F3364E" w:rsidRDefault="00F27015" w:rsidP="00F27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7015" w:rsidRPr="00F3364E" w:rsidRDefault="00F27015" w:rsidP="00F27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7015" w:rsidRPr="00F3364E" w:rsidRDefault="00F27015" w:rsidP="00F27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7015" w:rsidRPr="00F3364E" w:rsidRDefault="00F27015" w:rsidP="00F27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7015" w:rsidRPr="00F3364E" w:rsidRDefault="00F27015" w:rsidP="00F27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</w:tr>
      <w:tr w:rsidR="00F27015" w:rsidRPr="00F3364E" w:rsidTr="00F3364E">
        <w:trPr>
          <w:trHeight w:val="285"/>
          <w:jc w:val="center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7015" w:rsidRPr="00F3364E" w:rsidRDefault="00F27015" w:rsidP="00F27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3.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7015" w:rsidRPr="00F3364E" w:rsidRDefault="00F27015" w:rsidP="00F27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color w:val="000000"/>
                <w:lang w:eastAsia="el-GR"/>
              </w:rPr>
              <w:t>Εξυπηρέτηση after sales</w:t>
            </w:r>
          </w:p>
        </w:tc>
        <w:tc>
          <w:tcPr>
            <w:tcW w:w="3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7015" w:rsidRPr="00F3364E" w:rsidRDefault="00F27015" w:rsidP="00F27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7015" w:rsidRPr="00F3364E" w:rsidRDefault="00F27015" w:rsidP="00F27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27015" w:rsidRPr="00F3364E" w:rsidRDefault="00F27015" w:rsidP="00F27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7015" w:rsidRPr="00F3364E" w:rsidRDefault="00F27015" w:rsidP="00F27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7015" w:rsidRPr="00F3364E" w:rsidRDefault="00F27015" w:rsidP="00F27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</w:tr>
      <w:tr w:rsidR="00F27015" w:rsidRPr="00F3364E" w:rsidTr="00F3364E">
        <w:trPr>
          <w:trHeight w:val="272"/>
          <w:jc w:val="center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7015" w:rsidRPr="00F3364E" w:rsidRDefault="00F27015" w:rsidP="00F27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7015" w:rsidRPr="00F3364E" w:rsidRDefault="00F27015" w:rsidP="00F27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7015" w:rsidRPr="00F3364E" w:rsidRDefault="00F27015" w:rsidP="00F27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7015" w:rsidRPr="00F3364E" w:rsidRDefault="00F27015" w:rsidP="00F27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7015" w:rsidRPr="00F3364E" w:rsidRDefault="00F27015" w:rsidP="00F27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7015" w:rsidRPr="00F3364E" w:rsidRDefault="00F27015" w:rsidP="00F27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7015" w:rsidRPr="00F3364E" w:rsidRDefault="00F27015" w:rsidP="00F27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7015" w:rsidRPr="00F3364E" w:rsidRDefault="00F27015" w:rsidP="00F27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</w:tr>
      <w:tr w:rsidR="00F3364E" w:rsidRPr="00F3364E" w:rsidTr="00AA1540">
        <w:trPr>
          <w:trHeight w:val="285"/>
          <w:jc w:val="center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364E" w:rsidRPr="00F3364E" w:rsidRDefault="00F3364E" w:rsidP="00F27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4.</w:t>
            </w:r>
          </w:p>
        </w:tc>
        <w:tc>
          <w:tcPr>
            <w:tcW w:w="67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4E" w:rsidRPr="00F3364E" w:rsidRDefault="00F3364E" w:rsidP="00F270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b/>
                <w:color w:val="000000"/>
                <w:lang w:eastAsia="el-GR"/>
              </w:rPr>
              <w:t>Συμπληρώνεται από το τμήμα Purchasing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364E" w:rsidRPr="00F3364E" w:rsidRDefault="00F3364E" w:rsidP="00F27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364E" w:rsidRPr="00F3364E" w:rsidRDefault="00F3364E" w:rsidP="00F27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364E" w:rsidRPr="00F3364E" w:rsidRDefault="00F3364E" w:rsidP="00F27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364E" w:rsidRPr="00F3364E" w:rsidRDefault="00F3364E" w:rsidP="00F27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</w:tr>
      <w:tr w:rsidR="00F27015" w:rsidRPr="00F3364E" w:rsidTr="00F3364E">
        <w:trPr>
          <w:trHeight w:val="285"/>
          <w:jc w:val="center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7015" w:rsidRPr="00F3364E" w:rsidRDefault="00F27015" w:rsidP="00F27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67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7015" w:rsidRPr="00F3364E" w:rsidRDefault="00F27015" w:rsidP="00F27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color w:val="000000"/>
                <w:lang w:eastAsia="el-GR"/>
              </w:rPr>
              <w:t xml:space="preserve">α. Αντιστοιχία τιμής προσφοράς με τιμή τιμολόγησης 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7015" w:rsidRPr="00F3364E" w:rsidRDefault="00F27015" w:rsidP="00F27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27015" w:rsidRPr="00F3364E" w:rsidRDefault="00F27015" w:rsidP="00F27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7015" w:rsidRPr="00F3364E" w:rsidRDefault="00F27015" w:rsidP="00F27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7015" w:rsidRPr="00F3364E" w:rsidRDefault="00F27015" w:rsidP="00F27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</w:tr>
      <w:tr w:rsidR="00F27015" w:rsidRPr="00F3364E" w:rsidTr="00F3364E">
        <w:trPr>
          <w:trHeight w:val="285"/>
          <w:jc w:val="center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7015" w:rsidRPr="00F3364E" w:rsidRDefault="00F27015" w:rsidP="00F27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67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7015" w:rsidRPr="00F3364E" w:rsidRDefault="00F27015" w:rsidP="00F27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color w:val="000000"/>
                <w:lang w:eastAsia="el-GR"/>
              </w:rPr>
              <w:t xml:space="preserve">β. Ευελιξία στην διαπραγμάτευση τιμής 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7015" w:rsidRPr="00F3364E" w:rsidRDefault="00F27015" w:rsidP="00F27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27015" w:rsidRPr="00F3364E" w:rsidRDefault="00F27015" w:rsidP="00F27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7015" w:rsidRPr="00F3364E" w:rsidRDefault="00F27015" w:rsidP="00F27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7015" w:rsidRPr="00F3364E" w:rsidRDefault="00F27015" w:rsidP="00F27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</w:tr>
      <w:tr w:rsidR="00F27015" w:rsidRPr="00F3364E" w:rsidTr="00F3364E">
        <w:trPr>
          <w:trHeight w:val="60"/>
          <w:jc w:val="center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7015" w:rsidRPr="00F3364E" w:rsidRDefault="00F27015" w:rsidP="00F27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7015" w:rsidRPr="00F3364E" w:rsidRDefault="00F27015" w:rsidP="00F27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7015" w:rsidRPr="00F3364E" w:rsidRDefault="00F27015" w:rsidP="00F27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7015" w:rsidRPr="00F3364E" w:rsidRDefault="00F27015" w:rsidP="00F27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7015" w:rsidRPr="00F3364E" w:rsidRDefault="00F27015" w:rsidP="00F27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7015" w:rsidRPr="00F3364E" w:rsidRDefault="00F27015" w:rsidP="00F27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7015" w:rsidRPr="00F3364E" w:rsidRDefault="00F27015" w:rsidP="00F27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7015" w:rsidRPr="00F3364E" w:rsidRDefault="00F27015" w:rsidP="00F27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</w:tr>
      <w:tr w:rsidR="00F3364E" w:rsidRPr="00F3364E" w:rsidTr="00380572">
        <w:trPr>
          <w:trHeight w:val="272"/>
          <w:jc w:val="center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364E" w:rsidRPr="00F3364E" w:rsidRDefault="00F3364E" w:rsidP="00F27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91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3364E" w:rsidRPr="00F3364E" w:rsidRDefault="00F3364E" w:rsidP="00F27015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3364E" w:rsidRPr="00F3364E" w:rsidRDefault="00F3364E" w:rsidP="00F27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3364E" w:rsidRPr="00F3364E" w:rsidRDefault="00F3364E" w:rsidP="00F27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364E" w:rsidRPr="00F3364E" w:rsidRDefault="00F3364E" w:rsidP="00F27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</w:tr>
      <w:tr w:rsidR="00F27015" w:rsidRPr="00F3364E" w:rsidTr="00F3364E">
        <w:trPr>
          <w:trHeight w:val="272"/>
          <w:jc w:val="center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7015" w:rsidRPr="00F3364E" w:rsidRDefault="00F27015" w:rsidP="00F27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7015" w:rsidRPr="00F3364E" w:rsidRDefault="00F27015" w:rsidP="00F27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7015" w:rsidRPr="00F3364E" w:rsidRDefault="00F27015" w:rsidP="00F27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7015" w:rsidRPr="00F3364E" w:rsidRDefault="00F27015" w:rsidP="00F27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7015" w:rsidRPr="00F3364E" w:rsidRDefault="00F27015" w:rsidP="00F27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7015" w:rsidRPr="00F3364E" w:rsidRDefault="00F27015" w:rsidP="00F27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7015" w:rsidRPr="00F3364E" w:rsidRDefault="00F27015" w:rsidP="00F27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7015" w:rsidRPr="00F3364E" w:rsidRDefault="00F27015" w:rsidP="00F27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</w:tr>
    </w:tbl>
    <w:p w:rsidR="00010749" w:rsidRPr="00F3364E" w:rsidRDefault="00010749" w:rsidP="00010749">
      <w:pPr>
        <w:rPr>
          <w:rFonts w:ascii="Arial" w:hAnsi="Arial" w:cs="Arial"/>
        </w:rPr>
      </w:pPr>
      <w:bookmarkStart w:id="0" w:name="_GoBack"/>
      <w:bookmarkEnd w:id="0"/>
    </w:p>
    <w:tbl>
      <w:tblPr>
        <w:tblW w:w="10720" w:type="dxa"/>
        <w:tblLook w:val="04A0" w:firstRow="1" w:lastRow="0" w:firstColumn="1" w:lastColumn="0" w:noHBand="0" w:noVBand="1"/>
      </w:tblPr>
      <w:tblGrid>
        <w:gridCol w:w="2620"/>
        <w:gridCol w:w="3560"/>
        <w:gridCol w:w="2680"/>
        <w:gridCol w:w="640"/>
        <w:gridCol w:w="580"/>
        <w:gridCol w:w="640"/>
      </w:tblGrid>
      <w:tr w:rsidR="00F27015" w:rsidRPr="00F3364E" w:rsidTr="00380572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27015" w:rsidRPr="00044162" w:rsidRDefault="00F27015" w:rsidP="0038057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l-GR"/>
              </w:rPr>
            </w:pPr>
            <w:r w:rsidRPr="00044162">
              <w:rPr>
                <w:rFonts w:ascii="Arial" w:eastAsia="Times New Roman" w:hAnsi="Arial" w:cs="Arial"/>
                <w:b/>
                <w:color w:val="000000"/>
                <w:lang w:eastAsia="el-GR"/>
              </w:rPr>
              <w:t>Παρατηρήσεις</w:t>
            </w:r>
          </w:p>
        </w:tc>
        <w:tc>
          <w:tcPr>
            <w:tcW w:w="3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80572" w:rsidRDefault="00F27015" w:rsidP="00F27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  <w:p w:rsidR="00380572" w:rsidRDefault="00380572" w:rsidP="00F27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</w:p>
          <w:p w:rsidR="00380572" w:rsidRDefault="00380572" w:rsidP="00F27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</w:p>
          <w:p w:rsidR="00380572" w:rsidRDefault="00380572" w:rsidP="00F27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</w:p>
          <w:p w:rsidR="00380572" w:rsidRDefault="00380572" w:rsidP="00F27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</w:p>
          <w:p w:rsidR="00380572" w:rsidRDefault="00380572" w:rsidP="00F27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</w:p>
          <w:p w:rsidR="00380572" w:rsidRPr="00F3364E" w:rsidRDefault="00380572" w:rsidP="00F27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27015" w:rsidRPr="00F3364E" w:rsidRDefault="00F27015" w:rsidP="00F27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27015" w:rsidRPr="00F3364E" w:rsidRDefault="00F27015" w:rsidP="00F27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27015" w:rsidRPr="00F3364E" w:rsidRDefault="00F27015" w:rsidP="00F27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27015" w:rsidRPr="00F3364E" w:rsidRDefault="00F27015" w:rsidP="00F27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F3364E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</w:tr>
    </w:tbl>
    <w:p w:rsidR="00F27015" w:rsidRDefault="00F27015" w:rsidP="00010749">
      <w:pPr>
        <w:rPr>
          <w:rFonts w:ascii="Arial" w:hAnsi="Arial" w:cs="Arial"/>
        </w:rPr>
      </w:pPr>
    </w:p>
    <w:p w:rsidR="00F3364E" w:rsidRPr="00F3364E" w:rsidRDefault="00F3364E" w:rsidP="00010749">
      <w:pPr>
        <w:rPr>
          <w:rFonts w:ascii="Arial" w:hAnsi="Arial" w:cs="Arial"/>
        </w:rPr>
      </w:pPr>
    </w:p>
    <w:p w:rsidR="00193ED1" w:rsidRPr="00F3364E" w:rsidRDefault="00193ED1" w:rsidP="00044162">
      <w:pPr>
        <w:jc w:val="both"/>
        <w:rPr>
          <w:rFonts w:ascii="Arial" w:hAnsi="Arial" w:cs="Arial"/>
          <w:b/>
          <w:i/>
          <w:sz w:val="20"/>
          <w:szCs w:val="20"/>
        </w:rPr>
      </w:pPr>
      <w:r w:rsidRPr="00F3364E">
        <w:rPr>
          <w:rFonts w:ascii="Arial" w:hAnsi="Arial" w:cs="Arial"/>
          <w:b/>
          <w:i/>
          <w:sz w:val="20"/>
          <w:szCs w:val="20"/>
        </w:rPr>
        <w:t xml:space="preserve">***Η συμπλήρωση όλων των πεδίων καθώς και η αιτιολόγηση της βαθμολογίας στις παρατηρήσεις, θεωρείται </w:t>
      </w:r>
      <w:r w:rsidR="00044162">
        <w:rPr>
          <w:rFonts w:ascii="Arial" w:hAnsi="Arial" w:cs="Arial"/>
          <w:b/>
          <w:i/>
          <w:sz w:val="20"/>
          <w:szCs w:val="20"/>
        </w:rPr>
        <w:br/>
        <w:t xml:space="preserve">    </w:t>
      </w:r>
      <w:r w:rsidRPr="00F3364E">
        <w:rPr>
          <w:rFonts w:ascii="Arial" w:hAnsi="Arial" w:cs="Arial"/>
          <w:b/>
          <w:i/>
          <w:sz w:val="20"/>
          <w:szCs w:val="20"/>
        </w:rPr>
        <w:t>απαραίτητη.</w:t>
      </w:r>
    </w:p>
    <w:p w:rsidR="00010749" w:rsidRPr="00F3364E" w:rsidRDefault="00193ED1" w:rsidP="00044162">
      <w:pPr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F3364E">
        <w:rPr>
          <w:rFonts w:ascii="Arial" w:hAnsi="Arial" w:cs="Arial"/>
          <w:b/>
          <w:i/>
          <w:sz w:val="20"/>
          <w:szCs w:val="20"/>
        </w:rPr>
        <w:t>*** Οι ερωτήσεις στο πεδίο 4 συμπληρώνονται από το τμήμα Purchasing.</w:t>
      </w:r>
    </w:p>
    <w:sectPr w:rsidR="00010749" w:rsidRPr="00F3364E" w:rsidSect="000107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749"/>
    <w:rsid w:val="00010749"/>
    <w:rsid w:val="00044162"/>
    <w:rsid w:val="00193ED1"/>
    <w:rsid w:val="002F5FEA"/>
    <w:rsid w:val="00380572"/>
    <w:rsid w:val="004F2EFA"/>
    <w:rsid w:val="005B233D"/>
    <w:rsid w:val="00655CBE"/>
    <w:rsid w:val="009975B7"/>
    <w:rsid w:val="00AD28E9"/>
    <w:rsid w:val="00AF609D"/>
    <w:rsid w:val="00E31084"/>
    <w:rsid w:val="00E67661"/>
    <w:rsid w:val="00F27015"/>
    <w:rsid w:val="00F3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CD0932-CA50-4793-BAA6-E3DAF6F0A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B65A1C50.dotm</Template>
  <TotalTime>84</TotalTime>
  <Pages>1</Pages>
  <Words>212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ARKAS HOLDINGS A.S</Company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POLITIS</dc:creator>
  <cp:keywords/>
  <dc:description/>
  <cp:lastModifiedBy>Maria KALLERGI</cp:lastModifiedBy>
  <cp:revision>11</cp:revision>
  <dcterms:created xsi:type="dcterms:W3CDTF">2019-07-01T07:19:00Z</dcterms:created>
  <dcterms:modified xsi:type="dcterms:W3CDTF">2019-07-03T10:57:00Z</dcterms:modified>
</cp:coreProperties>
</file>